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5"/>
        <w:gridCol w:w="106"/>
        <w:gridCol w:w="948"/>
        <w:gridCol w:w="530"/>
        <w:gridCol w:w="649"/>
        <w:gridCol w:w="1636"/>
        <w:gridCol w:w="1168"/>
        <w:gridCol w:w="814"/>
        <w:gridCol w:w="972"/>
        <w:gridCol w:w="1342"/>
        <w:gridCol w:w="989"/>
        <w:gridCol w:w="928"/>
        <w:gridCol w:w="905"/>
        <w:gridCol w:w="969"/>
        <w:gridCol w:w="1009"/>
      </w:tblGrid>
      <w:tr w:rsidR="0038466F" w:rsidRPr="006325D8" w:rsidTr="00967210">
        <w:trPr>
          <w:gridAfter w:val="10"/>
          <w:wAfter w:w="10732" w:type="dxa"/>
          <w:tblCellSpacing w:w="0" w:type="dxa"/>
        </w:trPr>
        <w:tc>
          <w:tcPr>
            <w:tcW w:w="1741" w:type="dxa"/>
            <w:gridSpan w:val="2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dxa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55"/>
          <w:tblCellSpacing w:w="0" w:type="dxa"/>
        </w:trPr>
        <w:tc>
          <w:tcPr>
            <w:tcW w:w="14600" w:type="dxa"/>
            <w:gridSpan w:val="15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ПЛАН-ГРАФИК</w:t>
            </w:r>
          </w:p>
        </w:tc>
      </w:tr>
      <w:tr w:rsidR="0038466F" w:rsidRPr="006325D8" w:rsidTr="00967210">
        <w:trPr>
          <w:trHeight w:val="255"/>
          <w:tblCellSpacing w:w="0" w:type="dxa"/>
        </w:trPr>
        <w:tc>
          <w:tcPr>
            <w:tcW w:w="14600" w:type="dxa"/>
            <w:gridSpan w:val="15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 ЗАКАЗОВ НА ПОСТАВКИ ТОВАРОВ, ВЫПОЛНЕНИЕ РАБОТ, ОКАЗАНИЕ УСЛУГ НА 2014 ГОД</w:t>
            </w:r>
          </w:p>
        </w:tc>
      </w:tr>
      <w:tr w:rsidR="0038466F" w:rsidRPr="006325D8" w:rsidTr="00967210">
        <w:trPr>
          <w:trHeight w:val="330"/>
          <w:tblCellSpacing w:w="0" w:type="dxa"/>
        </w:trPr>
        <w:tc>
          <w:tcPr>
            <w:tcW w:w="5504" w:type="dxa"/>
            <w:gridSpan w:val="6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bottom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630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Коломыцевского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8466F" w:rsidRPr="006325D8" w:rsidTr="00967210">
        <w:trPr>
          <w:trHeight w:val="64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Воронежская область, Лискинский район, 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Кольцова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тел. (47391)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94-1-94</w:t>
            </w:r>
          </w:p>
        </w:tc>
      </w:tr>
      <w:tr w:rsidR="0038466F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3614001643</w:t>
            </w:r>
          </w:p>
        </w:tc>
      </w:tr>
      <w:tr w:rsidR="0038466F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361401001</w:t>
            </w:r>
          </w:p>
        </w:tc>
      </w:tr>
      <w:tr w:rsidR="0038466F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20621422</w:t>
            </w:r>
          </w:p>
        </w:tc>
      </w:tr>
      <w:tr w:rsidR="0038466F" w:rsidRPr="006325D8" w:rsidTr="00967210">
        <w:trPr>
          <w:tblCellSpacing w:w="0" w:type="dxa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ОКДП</w:t>
            </w:r>
          </w:p>
        </w:tc>
        <w:tc>
          <w:tcPr>
            <w:tcW w:w="94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размещения заказа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38466F" w:rsidRPr="006325D8" w:rsidTr="00967210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№ заказа (№лота)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Ориентировочная начальная (максимальная) цена контракта, тыс. руб.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финансового обеспечения исполнения контракта (включая размер аванса*)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срок размещения заказа (мес., год)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контракта (мес., год)</w:t>
            </w: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4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466F" w:rsidRPr="006325D8" w:rsidTr="00967210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ремонт помещения 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Коломыцевской с/а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линолиума,замена 6 шт. окон,1 дверь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8466F" w:rsidRPr="00BD2953" w:rsidRDefault="0038466F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21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сберанка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перечисление з/платы работников во вклад.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63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63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74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Росгосстраха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ОСАГО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Страховка автомобиля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Лада Калина,трактора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91408011110059244226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38466F" w:rsidRDefault="0038466F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Лискинского</w:t>
            </w:r>
          </w:p>
          <w:p w:rsidR="0038466F" w:rsidRDefault="0038466F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почтампа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Подписка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газет,журналов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5A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5A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91405031939080244225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2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телефонной связи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договора поставки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обонентская РТК МГ соеденение автомот.способом,оплата за интернет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44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канцтоваров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 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1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91402031665118244340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аукцион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ямочный ремонт дорог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Коломыцево и хуторе Попасное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408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ГСМ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(А-92)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полугодие 2014 года: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3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(А-92)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 2 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5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914050319390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(Дизтопливо)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 2014 года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 колес на трактор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77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914050319390</w:t>
            </w:r>
          </w:p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(Дизтопливо)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8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для освещения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617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91405031919067244223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75.32.11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уличного освещения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Коломыцевской с/а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10845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592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91408011110059244223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уличного освещения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316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9140801112005924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 телефонной связи</w:t>
            </w:r>
          </w:p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обонентская РТК МГ соеденение автомот.способом,оплата за интернет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28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газа для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96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Снабженческо-бытовые услуги</w:t>
            </w:r>
          </w:p>
          <w:p w:rsidR="0038466F" w:rsidRPr="00BD2953" w:rsidRDefault="0038466F" w:rsidP="0096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,транспортировка газа в пределах договорного объема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кб.м.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8466F" w:rsidRPr="006325D8" w:rsidTr="00AB6711">
        <w:trPr>
          <w:trHeight w:val="151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9140801112005924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хоз товаров и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Pr="00BD2953" w:rsidRDefault="0038466F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 услуги по прогр обеспеч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программы 1С,оказание консультацион услуг по программам 1С,бухгалтерия.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vAlign w:val="bottom"/>
          </w:tcPr>
          <w:p w:rsidR="0038466F" w:rsidRPr="00BD2953" w:rsidRDefault="0038466F" w:rsidP="00A06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91405031949122244340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ламп уличного освещения для повышении энергоэффективности и сокращения энергоиздерж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2032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91403141659143244225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первичным мерам пожарной безопасности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AB6711">
        <w:trPr>
          <w:trHeight w:val="1913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91403141659143244225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первичным мерам пожарной безопасности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66F" w:rsidRDefault="0038466F" w:rsidP="0064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38466F" w:rsidRDefault="0038466F" w:rsidP="0064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66F" w:rsidRPr="006325D8" w:rsidTr="00967210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66F" w:rsidRPr="00BD2953" w:rsidRDefault="0038466F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66F" w:rsidRDefault="0038466F"/>
    <w:sectPr w:rsidR="0038466F" w:rsidSect="00BD29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53"/>
    <w:rsid w:val="000457AE"/>
    <w:rsid w:val="00285DB2"/>
    <w:rsid w:val="002E45D2"/>
    <w:rsid w:val="003841FB"/>
    <w:rsid w:val="0038466F"/>
    <w:rsid w:val="00390035"/>
    <w:rsid w:val="003A2049"/>
    <w:rsid w:val="00447ED7"/>
    <w:rsid w:val="004673D3"/>
    <w:rsid w:val="004C2129"/>
    <w:rsid w:val="004C4468"/>
    <w:rsid w:val="004E7406"/>
    <w:rsid w:val="004E77AA"/>
    <w:rsid w:val="004F4A5D"/>
    <w:rsid w:val="005348CA"/>
    <w:rsid w:val="005A1672"/>
    <w:rsid w:val="005B4AE2"/>
    <w:rsid w:val="0061283D"/>
    <w:rsid w:val="006325D8"/>
    <w:rsid w:val="00633168"/>
    <w:rsid w:val="00645CCE"/>
    <w:rsid w:val="006B3038"/>
    <w:rsid w:val="007010D3"/>
    <w:rsid w:val="007130C8"/>
    <w:rsid w:val="00743868"/>
    <w:rsid w:val="007511B1"/>
    <w:rsid w:val="007740DB"/>
    <w:rsid w:val="00797320"/>
    <w:rsid w:val="007C5E44"/>
    <w:rsid w:val="007E43D5"/>
    <w:rsid w:val="008A67A9"/>
    <w:rsid w:val="008B4578"/>
    <w:rsid w:val="00910AA8"/>
    <w:rsid w:val="0093269A"/>
    <w:rsid w:val="00962B02"/>
    <w:rsid w:val="0096302F"/>
    <w:rsid w:val="00967210"/>
    <w:rsid w:val="009A433A"/>
    <w:rsid w:val="009D3B3A"/>
    <w:rsid w:val="009E5A20"/>
    <w:rsid w:val="00A063A0"/>
    <w:rsid w:val="00AB05A7"/>
    <w:rsid w:val="00AB6711"/>
    <w:rsid w:val="00BD2953"/>
    <w:rsid w:val="00BE0011"/>
    <w:rsid w:val="00C76788"/>
    <w:rsid w:val="00CE153F"/>
    <w:rsid w:val="00CF2C1C"/>
    <w:rsid w:val="00D04672"/>
    <w:rsid w:val="00D622D7"/>
    <w:rsid w:val="00DE7E42"/>
    <w:rsid w:val="00E93EA6"/>
    <w:rsid w:val="00F37E9E"/>
    <w:rsid w:val="00F72A53"/>
    <w:rsid w:val="00F96956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13</Pages>
  <Words>1141</Words>
  <Characters>6504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2014-03-06T11:16:00Z</cp:lastPrinted>
  <dcterms:created xsi:type="dcterms:W3CDTF">2014-03-03T04:44:00Z</dcterms:created>
  <dcterms:modified xsi:type="dcterms:W3CDTF">2014-03-12T10:16:00Z</dcterms:modified>
</cp:coreProperties>
</file>