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AD" w:rsidRPr="00275CF3" w:rsidRDefault="006852AD" w:rsidP="006852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6852AD" w:rsidRPr="00275CF3" w:rsidRDefault="006852AD" w:rsidP="006852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6852AD" w:rsidRPr="00275CF3" w:rsidRDefault="006852AD" w:rsidP="006852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6852AD" w:rsidRPr="00275CF3" w:rsidRDefault="006852AD" w:rsidP="006852AD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6852AD" w:rsidRPr="00275CF3" w:rsidRDefault="006852AD" w:rsidP="006852AD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852AD" w:rsidRPr="00275CF3" w:rsidRDefault="006852AD" w:rsidP="006852AD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6852AD" w:rsidRPr="00275CF3" w:rsidRDefault="00015A63" w:rsidP="0068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 июня </w:t>
      </w:r>
      <w:r w:rsidR="006852AD" w:rsidRPr="00275CF3">
        <w:rPr>
          <w:rFonts w:ascii="Times New Roman" w:hAnsi="Times New Roman"/>
          <w:sz w:val="28"/>
          <w:szCs w:val="28"/>
        </w:rPr>
        <w:t xml:space="preserve">  2024   год                                   № 16</w:t>
      </w:r>
      <w:r>
        <w:rPr>
          <w:rFonts w:ascii="Times New Roman" w:hAnsi="Times New Roman"/>
          <w:sz w:val="28"/>
          <w:szCs w:val="28"/>
        </w:rPr>
        <w:t>7</w:t>
      </w:r>
    </w:p>
    <w:p w:rsidR="006852AD" w:rsidRPr="007C1E2C" w:rsidRDefault="006852AD" w:rsidP="006852AD">
      <w:pPr>
        <w:rPr>
          <w:rFonts w:ascii="Times New Roman" w:hAnsi="Times New Roman"/>
          <w:sz w:val="20"/>
          <w:szCs w:val="20"/>
        </w:rPr>
      </w:pPr>
      <w:r w:rsidRPr="007C1E2C">
        <w:rPr>
          <w:rFonts w:ascii="Times New Roman" w:hAnsi="Times New Roman"/>
          <w:sz w:val="20"/>
          <w:szCs w:val="20"/>
        </w:rPr>
        <w:t xml:space="preserve">       Село  Коломыцево</w:t>
      </w:r>
    </w:p>
    <w:p w:rsidR="006852AD" w:rsidRDefault="006852A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15A63" w:rsidRDefault="00015A63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оломыцевского</w:t>
      </w:r>
      <w:r w:rsidR="00AF5C36" w:rsidRPr="00DA0C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5A63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015A63">
        <w:rPr>
          <w:rFonts w:ascii="Times New Roman" w:hAnsi="Times New Roman" w:cs="Times New Roman"/>
          <w:sz w:val="28"/>
          <w:szCs w:val="28"/>
        </w:rPr>
        <w:t xml:space="preserve"> </w:t>
      </w:r>
      <w:r w:rsidRPr="00DA0CC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 w:rsidR="00015A63">
        <w:rPr>
          <w:rFonts w:ascii="Times New Roman" w:hAnsi="Times New Roman" w:cs="Times New Roman"/>
          <w:sz w:val="28"/>
          <w:szCs w:val="28"/>
        </w:rPr>
        <w:t>5</w:t>
      </w:r>
      <w:r w:rsidRPr="00DA0CC2">
        <w:rPr>
          <w:rFonts w:ascii="Times New Roman" w:hAnsi="Times New Roman" w:cs="Times New Roman"/>
          <w:sz w:val="28"/>
          <w:szCs w:val="28"/>
        </w:rPr>
        <w:t>.11.2015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№ 16 «О налоге на имущество физических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C406FC" w:rsidRPr="00DA0CC2" w:rsidRDefault="00C406FC" w:rsidP="00A07B34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C406FC" w:rsidRPr="00DA0CC2" w:rsidRDefault="00E21295" w:rsidP="00E50171">
      <w:pPr>
        <w:pStyle w:val="22"/>
        <w:ind w:right="0" w:firstLineChars="345" w:firstLine="966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015A63">
        <w:rPr>
          <w:rFonts w:ascii="Times New Roman" w:hAnsi="Times New Roman" w:cs="Times New Roman"/>
          <w:b w:val="0"/>
          <w:sz w:val="28"/>
        </w:rPr>
        <w:t>Коломыцевского</w:t>
      </w:r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 w:cs="Times New Roman"/>
          <w:sz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</w:rPr>
        <w:t>РЕШИЛ:</w:t>
      </w:r>
    </w:p>
    <w:p w:rsidR="00C406FC" w:rsidRPr="00DA0CC2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015A63">
        <w:rPr>
          <w:rFonts w:ascii="Times New Roman" w:hAnsi="Times New Roman"/>
          <w:sz w:val="28"/>
          <w:szCs w:val="28"/>
          <w:lang w:eastAsia="ar-SA"/>
        </w:rPr>
        <w:t>Коломыцевского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от 2</w:t>
      </w:r>
      <w:r w:rsidR="00015A63">
        <w:rPr>
          <w:rFonts w:ascii="Times New Roman" w:hAnsi="Times New Roman"/>
          <w:sz w:val="28"/>
          <w:szCs w:val="28"/>
          <w:lang w:eastAsia="ar-SA"/>
        </w:rPr>
        <w:t>5</w:t>
      </w:r>
      <w:r w:rsidRPr="00DA0CC2">
        <w:rPr>
          <w:rFonts w:ascii="Times New Roman" w:hAnsi="Times New Roman"/>
          <w:sz w:val="28"/>
          <w:szCs w:val="28"/>
          <w:lang w:eastAsia="ar-SA"/>
        </w:rPr>
        <w:t>.11.2015 № 16 «О налоге на имущество физических лиц» (далее – Решение) следующие изменения:</w:t>
      </w:r>
    </w:p>
    <w:p w:rsidR="00094A1A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Дополнить пункт</w:t>
      </w:r>
      <w:r w:rsidR="00094A1A">
        <w:rPr>
          <w:rFonts w:ascii="Times New Roman" w:hAnsi="Times New Roman"/>
          <w:sz w:val="28"/>
          <w:szCs w:val="28"/>
          <w:lang w:eastAsia="ar-SA"/>
        </w:rPr>
        <w:t>ом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094A1A">
        <w:rPr>
          <w:rFonts w:ascii="Times New Roman" w:hAnsi="Times New Roman"/>
          <w:sz w:val="28"/>
          <w:szCs w:val="28"/>
          <w:lang w:eastAsia="ar-SA"/>
        </w:rPr>
        <w:t>.2</w:t>
      </w:r>
      <w:r w:rsidR="00015A63">
        <w:rPr>
          <w:rFonts w:ascii="Times New Roman" w:hAnsi="Times New Roman"/>
          <w:sz w:val="28"/>
          <w:szCs w:val="28"/>
          <w:lang w:eastAsia="ar-SA"/>
        </w:rPr>
        <w:t>.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«2.2. 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Освободить от уплаты налога на </w:t>
      </w:r>
      <w:r>
        <w:rPr>
          <w:rFonts w:ascii="Times New Roman" w:hAnsi="Times New Roman"/>
          <w:sz w:val="28"/>
          <w:szCs w:val="28"/>
          <w:lang w:eastAsia="ar-SA"/>
        </w:rPr>
        <w:t>имущество физических лиц - лиц</w:t>
      </w:r>
      <w:r w:rsidRPr="00094A1A">
        <w:rPr>
          <w:rFonts w:ascii="Times New Roman" w:hAnsi="Times New Roman"/>
          <w:sz w:val="28"/>
          <w:szCs w:val="28"/>
          <w:lang w:eastAsia="ar-SA"/>
        </w:rPr>
        <w:t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</w:t>
      </w:r>
      <w:r w:rsidR="00AF60A4">
        <w:rPr>
          <w:rFonts w:ascii="Times New Roman" w:hAnsi="Times New Roman"/>
          <w:sz w:val="28"/>
          <w:szCs w:val="28"/>
          <w:lang w:eastAsia="ar-SA"/>
        </w:rPr>
        <w:t xml:space="preserve"> Федерации)»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1.2. Дополнить пунктом 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«2.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</w:t>
      </w:r>
      <w:r w:rsidRPr="00094A1A">
        <w:rPr>
          <w:rFonts w:ascii="Times New Roman" w:hAnsi="Times New Roman"/>
          <w:sz w:val="28"/>
          <w:szCs w:val="28"/>
          <w:lang w:eastAsia="ar-SA"/>
        </w:rPr>
        <w:lastRenderedPageBreak/>
        <w:t>запасе, добровольно изъявивших желание принять участие в специальной военной операции в составе добровольчес</w:t>
      </w:r>
      <w:r w:rsidR="00AF60A4">
        <w:rPr>
          <w:rFonts w:ascii="Times New Roman" w:hAnsi="Times New Roman"/>
          <w:sz w:val="28"/>
          <w:szCs w:val="28"/>
          <w:lang w:eastAsia="ar-SA"/>
        </w:rPr>
        <w:t>ких отрядов»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5329E1"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15A63">
        <w:rPr>
          <w:rFonts w:ascii="Times New Roman" w:hAnsi="Times New Roman"/>
          <w:sz w:val="28"/>
          <w:szCs w:val="28"/>
          <w:lang w:eastAsia="ar-SA"/>
        </w:rPr>
        <w:t>Дополнить пунктом 2.</w:t>
      </w:r>
      <w:r w:rsidR="00015A63" w:rsidRPr="00015A63">
        <w:rPr>
          <w:rFonts w:ascii="Times New Roman" w:hAnsi="Times New Roman"/>
          <w:sz w:val="28"/>
          <w:szCs w:val="28"/>
          <w:lang w:eastAsia="ar-SA"/>
        </w:rPr>
        <w:t>4</w:t>
      </w:r>
      <w:r w:rsidRPr="00015A63">
        <w:rPr>
          <w:rFonts w:ascii="Times New Roman" w:hAnsi="Times New Roman"/>
          <w:sz w:val="28"/>
          <w:szCs w:val="28"/>
          <w:lang w:eastAsia="ar-SA"/>
        </w:rPr>
        <w:t>.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15A63">
        <w:rPr>
          <w:rFonts w:ascii="Times New Roman" w:hAnsi="Times New Roman"/>
          <w:sz w:val="28"/>
          <w:szCs w:val="28"/>
          <w:lang w:eastAsia="ar-SA"/>
        </w:rPr>
        <w:t>«2.</w:t>
      </w:r>
      <w:r w:rsidR="00015A63" w:rsidRPr="00015A63">
        <w:rPr>
          <w:rFonts w:ascii="Times New Roman" w:hAnsi="Times New Roman"/>
          <w:sz w:val="28"/>
          <w:szCs w:val="28"/>
          <w:lang w:eastAsia="ar-SA"/>
        </w:rPr>
        <w:t>4</w:t>
      </w:r>
      <w:r w:rsidRPr="00015A63">
        <w:rPr>
          <w:rFonts w:ascii="Times New Roman" w:hAnsi="Times New Roman"/>
          <w:sz w:val="28"/>
          <w:szCs w:val="28"/>
          <w:lang w:eastAsia="ar-SA"/>
        </w:rPr>
        <w:t>. Налоговая льгота предоставляется в размере подлежащей уплате налогоп</w:t>
      </w:r>
      <w:r w:rsidRPr="00094A1A">
        <w:rPr>
          <w:rFonts w:ascii="Times New Roman" w:hAnsi="Times New Roman"/>
          <w:sz w:val="28"/>
          <w:szCs w:val="28"/>
          <w:lang w:eastAsia="ar-SA"/>
        </w:rPr>
        <w:t>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C406FC" w:rsidRPr="00DA0CC2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r w:rsidR="00015A63">
        <w:rPr>
          <w:rFonts w:ascii="Times New Roman" w:hAnsi="Times New Roman"/>
          <w:sz w:val="28"/>
          <w:szCs w:val="28"/>
        </w:rPr>
        <w:t>Коломыцевский</w:t>
      </w:r>
      <w:r w:rsidRPr="00DA0CC2"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r w:rsidR="00015A63">
        <w:rPr>
          <w:rFonts w:ascii="Times New Roman" w:hAnsi="Times New Roman"/>
          <w:sz w:val="28"/>
          <w:szCs w:val="28"/>
        </w:rPr>
        <w:t>Коломыцевского</w:t>
      </w:r>
      <w:r w:rsidRPr="00DA0CC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C406FC" w:rsidRPr="00DA0CC2" w:rsidRDefault="00374F90" w:rsidP="00E5017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</w:t>
      </w:r>
      <w:r w:rsidR="00094A1A"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ind w:firstLine="709"/>
        <w:rPr>
          <w:rFonts w:ascii="Times New Roman" w:hAnsi="Times New Roman"/>
          <w:sz w:val="28"/>
          <w:szCs w:val="28"/>
        </w:rPr>
      </w:pPr>
    </w:p>
    <w:p w:rsidR="00DA0CC2" w:rsidRDefault="00AF5C36" w:rsidP="00DA0CC2">
      <w:pPr>
        <w:pStyle w:val="a5"/>
        <w:ind w:left="0" w:firstLine="709"/>
        <w:jc w:val="both"/>
        <w:rPr>
          <w:szCs w:val="28"/>
        </w:rPr>
      </w:pPr>
      <w:r w:rsidRPr="00DA0CC2">
        <w:rPr>
          <w:szCs w:val="28"/>
        </w:rPr>
        <w:t>Глава</w:t>
      </w:r>
      <w:r w:rsidR="00A07B34" w:rsidRPr="00DA0CC2">
        <w:rPr>
          <w:szCs w:val="28"/>
        </w:rPr>
        <w:t xml:space="preserve"> </w:t>
      </w:r>
      <w:r w:rsidR="00015A63">
        <w:rPr>
          <w:szCs w:val="28"/>
        </w:rPr>
        <w:t>Коломыцевского</w:t>
      </w:r>
    </w:p>
    <w:p w:rsidR="00C406FC" w:rsidRPr="00DA0CC2" w:rsidRDefault="00AF5C36" w:rsidP="00DA0CC2">
      <w:pPr>
        <w:pStyle w:val="a5"/>
        <w:ind w:left="0" w:firstLine="709"/>
        <w:jc w:val="both"/>
        <w:rPr>
          <w:szCs w:val="28"/>
        </w:rPr>
      </w:pPr>
      <w:r w:rsidRPr="00DA0CC2">
        <w:rPr>
          <w:szCs w:val="28"/>
        </w:rPr>
        <w:t>сельского поселения</w:t>
      </w:r>
      <w:r w:rsidR="00A07B34" w:rsidRPr="00DA0CC2">
        <w:rPr>
          <w:szCs w:val="28"/>
        </w:rPr>
        <w:t xml:space="preserve"> </w:t>
      </w:r>
      <w:r w:rsidR="00DA0CC2">
        <w:rPr>
          <w:szCs w:val="28"/>
        </w:rPr>
        <w:t xml:space="preserve">                                                           </w:t>
      </w:r>
      <w:r w:rsidR="00015A63">
        <w:rPr>
          <w:szCs w:val="28"/>
        </w:rPr>
        <w:t>И.В.Жидкова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406FC" w:rsidRPr="00DA0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21" w:rsidRDefault="00643921">
      <w:r>
        <w:separator/>
      </w:r>
    </w:p>
  </w:endnote>
  <w:endnote w:type="continuationSeparator" w:id="0">
    <w:p w:rsidR="00643921" w:rsidRDefault="006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21" w:rsidRDefault="00643921">
      <w:r>
        <w:separator/>
      </w:r>
    </w:p>
  </w:footnote>
  <w:footnote w:type="continuationSeparator" w:id="0">
    <w:p w:rsidR="00643921" w:rsidRDefault="006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Pr="0062501B" w:rsidRDefault="009B2B1B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1B" w:rsidRDefault="009B2B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01C59"/>
    <w:rsid w:val="00015A63"/>
    <w:rsid w:val="00021348"/>
    <w:rsid w:val="00094A1A"/>
    <w:rsid w:val="001E0CCD"/>
    <w:rsid w:val="002612B2"/>
    <w:rsid w:val="00307937"/>
    <w:rsid w:val="00374F90"/>
    <w:rsid w:val="003963C7"/>
    <w:rsid w:val="003B335F"/>
    <w:rsid w:val="003B4D2F"/>
    <w:rsid w:val="005329E1"/>
    <w:rsid w:val="005428BA"/>
    <w:rsid w:val="0062501B"/>
    <w:rsid w:val="00643921"/>
    <w:rsid w:val="00644BAB"/>
    <w:rsid w:val="006852AD"/>
    <w:rsid w:val="006973A7"/>
    <w:rsid w:val="00723C01"/>
    <w:rsid w:val="00726C2E"/>
    <w:rsid w:val="007C1E2C"/>
    <w:rsid w:val="007F6829"/>
    <w:rsid w:val="008D48EB"/>
    <w:rsid w:val="009B2B1B"/>
    <w:rsid w:val="00A07B34"/>
    <w:rsid w:val="00AF5C36"/>
    <w:rsid w:val="00AF60A4"/>
    <w:rsid w:val="00BB69C6"/>
    <w:rsid w:val="00C406FC"/>
    <w:rsid w:val="00CB752C"/>
    <w:rsid w:val="00CE111C"/>
    <w:rsid w:val="00DA0CC2"/>
    <w:rsid w:val="00DB2654"/>
    <w:rsid w:val="00E05EF6"/>
    <w:rsid w:val="00E21295"/>
    <w:rsid w:val="00E50171"/>
    <w:rsid w:val="00F02E32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1C402-1FBC-46B1-B0E9-BB3B620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Екатерина</cp:lastModifiedBy>
  <cp:revision>8</cp:revision>
  <cp:lastPrinted>2024-06-27T08:31:00Z</cp:lastPrinted>
  <dcterms:created xsi:type="dcterms:W3CDTF">2024-06-04T11:46:00Z</dcterms:created>
  <dcterms:modified xsi:type="dcterms:W3CDTF">2024-06-27T08:31:00Z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