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42" w:rsidRPr="00275CF3" w:rsidRDefault="00B94542" w:rsidP="00B94542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B94542" w:rsidRPr="00275CF3" w:rsidRDefault="00B94542" w:rsidP="00B94542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B94542" w:rsidRPr="00275CF3" w:rsidRDefault="00B94542" w:rsidP="00B94542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275CF3"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275CF3"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:rsidR="00B94542" w:rsidRPr="00275CF3" w:rsidRDefault="00B94542" w:rsidP="00B94542">
      <w:pPr>
        <w:pBdr>
          <w:bottom w:val="single" w:sz="6" w:space="2" w:color="auto"/>
        </w:pBd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B94542" w:rsidRPr="00275CF3" w:rsidRDefault="00B94542" w:rsidP="00B94542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94542" w:rsidRPr="00275CF3" w:rsidRDefault="00B94542" w:rsidP="00B94542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 xml:space="preserve">    РЕШЕНИЕ          </w:t>
      </w:r>
    </w:p>
    <w:p w:rsidR="00B94542" w:rsidRPr="00275CF3" w:rsidRDefault="00B94542" w:rsidP="00B9454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28  июня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75CF3">
        <w:rPr>
          <w:rFonts w:ascii="Times New Roman" w:hAnsi="Times New Roman"/>
          <w:sz w:val="28"/>
          <w:szCs w:val="28"/>
        </w:rPr>
        <w:t xml:space="preserve">  2024   год                                   № 16</w:t>
      </w:r>
      <w:r>
        <w:rPr>
          <w:rFonts w:ascii="Times New Roman" w:hAnsi="Times New Roman"/>
          <w:sz w:val="28"/>
          <w:szCs w:val="28"/>
        </w:rPr>
        <w:t>8</w:t>
      </w:r>
    </w:p>
    <w:p w:rsidR="00B94542" w:rsidRPr="00B94542" w:rsidRDefault="00B94542" w:rsidP="00B94542">
      <w:pPr>
        <w:rPr>
          <w:rFonts w:ascii="Times New Roman" w:hAnsi="Times New Roman"/>
          <w:sz w:val="20"/>
          <w:szCs w:val="20"/>
        </w:rPr>
      </w:pPr>
      <w:r w:rsidRPr="00275CF3">
        <w:rPr>
          <w:rFonts w:ascii="Times New Roman" w:hAnsi="Times New Roman"/>
          <w:sz w:val="16"/>
          <w:szCs w:val="16"/>
        </w:rPr>
        <w:t xml:space="preserve">       </w:t>
      </w:r>
      <w:proofErr w:type="gramStart"/>
      <w:r w:rsidRPr="00B94542"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 w:rsidRPr="00B94542">
        <w:rPr>
          <w:rFonts w:ascii="Times New Roman" w:hAnsi="Times New Roman"/>
          <w:sz w:val="20"/>
          <w:szCs w:val="20"/>
        </w:rPr>
        <w:t>Коломыцево</w:t>
      </w:r>
      <w:proofErr w:type="spellEnd"/>
      <w:proofErr w:type="gramEnd"/>
    </w:p>
    <w:p w:rsidR="00B94542" w:rsidRDefault="00B94542" w:rsidP="00B9454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5B10BE"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Совета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B94542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сельского поселения от 28.11.2016 г. № 7</w:t>
      </w:r>
      <w:r w:rsidR="00B94542">
        <w:rPr>
          <w:rFonts w:ascii="Times New Roman" w:hAnsi="Times New Roman" w:cs="Times New Roman"/>
          <w:sz w:val="28"/>
          <w:szCs w:val="28"/>
        </w:rPr>
        <w:t>5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</w:p>
    <w:p w:rsidR="00900381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установлении ставок и сроков его уплаты» </w:t>
      </w:r>
    </w:p>
    <w:p w:rsidR="00251654" w:rsidRPr="005B10BE" w:rsidRDefault="00251654" w:rsidP="005B10B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00381" w:rsidRPr="005B10BE" w:rsidRDefault="005B10BE" w:rsidP="00C85B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00381" w:rsidRPr="005B10BE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="00900381" w:rsidRPr="005B10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900381" w:rsidRPr="005B10BE">
        <w:rPr>
          <w:rFonts w:ascii="Times New Roman" w:hAnsi="Times New Roman"/>
          <w:sz w:val="28"/>
          <w:szCs w:val="28"/>
        </w:rPr>
        <w:t xml:space="preserve"> от 06.10.2003 года № 131- ФЗ «Об общих принципах организации местного самоуправ</w:t>
      </w:r>
      <w:r w:rsidR="00251654" w:rsidRPr="005B10BE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900381" w:rsidRPr="005B10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B94542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900381" w:rsidRPr="005B10B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51654" w:rsidRPr="005B10BE">
        <w:rPr>
          <w:rFonts w:ascii="Times New Roman" w:hAnsi="Times New Roman"/>
          <w:sz w:val="28"/>
          <w:szCs w:val="28"/>
        </w:rPr>
        <w:t xml:space="preserve"> </w:t>
      </w:r>
      <w:r w:rsidR="00900381" w:rsidRPr="005F2E15">
        <w:rPr>
          <w:rFonts w:ascii="Times New Roman" w:hAnsi="Times New Roman"/>
          <w:b/>
          <w:sz w:val="28"/>
          <w:szCs w:val="28"/>
        </w:rPr>
        <w:t>РЕШИЛ</w:t>
      </w:r>
      <w:r w:rsidR="00900381" w:rsidRPr="005B10BE">
        <w:rPr>
          <w:rFonts w:ascii="Times New Roman" w:hAnsi="Times New Roman"/>
          <w:sz w:val="28"/>
          <w:szCs w:val="28"/>
        </w:rPr>
        <w:t>:</w:t>
      </w:r>
    </w:p>
    <w:p w:rsidR="00900381" w:rsidRDefault="00900381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>1.</w:t>
      </w:r>
      <w:r w:rsidR="00722F20" w:rsidRPr="005B10BE">
        <w:rPr>
          <w:rFonts w:ascii="Times New Roman" w:eastAsia="Calibri" w:hAnsi="Times New Roman"/>
          <w:sz w:val="28"/>
          <w:szCs w:val="28"/>
        </w:rPr>
        <w:t xml:space="preserve"> </w:t>
      </w:r>
      <w:r w:rsidRPr="005B10BE">
        <w:rPr>
          <w:rFonts w:ascii="Times New Roman" w:eastAsia="Calibri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B94542">
        <w:rPr>
          <w:rFonts w:ascii="Times New Roman" w:eastAsia="Calibri" w:hAnsi="Times New Roman"/>
          <w:sz w:val="28"/>
          <w:szCs w:val="28"/>
        </w:rPr>
        <w:t>Коломыцевского</w:t>
      </w:r>
      <w:proofErr w:type="spellEnd"/>
      <w:r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от 28.11.2016 г. № 7</w:t>
      </w:r>
      <w:r w:rsidR="00CA0E8A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5</w:t>
      </w:r>
      <w:bookmarkStart w:id="0" w:name="_GoBack"/>
      <w:bookmarkEnd w:id="0"/>
      <w:r w:rsidRPr="005B10BE">
        <w:rPr>
          <w:rFonts w:ascii="Times New Roman" w:eastAsia="Calibri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уплаты», 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следующие дополнения и изменения:</w:t>
      </w:r>
    </w:p>
    <w:p w:rsidR="00E958F7" w:rsidRPr="00E958F7" w:rsidRDefault="00E958F7" w:rsidP="00E958F7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1.1. Абзац третий подпункта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2.1 пункта 2 Решения изложить в </w:t>
      </w: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следующей редакции:</w:t>
      </w:r>
    </w:p>
    <w:p w:rsidR="00E958F7" w:rsidRDefault="00E958F7" w:rsidP="00E958F7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5B10BE" w:rsidRDefault="005B10BE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2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. Дополнить пункт 3.3 настоящего решения </w:t>
      </w:r>
      <w:r w:rsid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абзацами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следующего содержания:</w:t>
      </w:r>
    </w:p>
    <w:p w:rsidR="00A47DC4" w:rsidRPr="00A47DC4" w:rsidRDefault="00A47DC4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3</w:t>
      </w:r>
      <w:r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граждан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lastRenderedPageBreak/>
        <w:t>задач, возложенных на Вооруженные Силы Российской Федерации, войска национальной</w:t>
      </w:r>
      <w:r w:rsidR="00151D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гвардии Российской Федерации)»</w:t>
      </w:r>
      <w:r w:rsidR="006B1C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A47DC4" w:rsidRDefault="00A47DC4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4</w:t>
      </w:r>
      <w:r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</w:t>
      </w:r>
      <w:r w:rsidR="00151D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аве добровольческих отрядов»</w:t>
      </w:r>
      <w:r w:rsidR="006B1C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900381" w:rsidRPr="005B10BE" w:rsidRDefault="00251654" w:rsidP="00C85B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2. </w:t>
      </w:r>
      <w:r w:rsidR="00900381" w:rsidRPr="005B10BE">
        <w:rPr>
          <w:rFonts w:ascii="Times New Roman" w:eastAsia="Calibri" w:hAnsi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B94542">
        <w:rPr>
          <w:rFonts w:ascii="Times New Roman" w:eastAsia="Calibri" w:hAnsi="Times New Roman"/>
          <w:sz w:val="28"/>
          <w:szCs w:val="28"/>
        </w:rPr>
        <w:t>Коломыцевский</w:t>
      </w:r>
      <w:proofErr w:type="spellEnd"/>
      <w:r w:rsidR="00900381" w:rsidRPr="005B10BE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B94542">
        <w:rPr>
          <w:rFonts w:ascii="Times New Roman" w:eastAsia="Calibri" w:hAnsi="Times New Roman"/>
          <w:sz w:val="28"/>
          <w:szCs w:val="28"/>
        </w:rPr>
        <w:t>Коломыцевского</w:t>
      </w:r>
      <w:proofErr w:type="spellEnd"/>
      <w:r w:rsidR="00900381"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722F20" w:rsidRPr="005F2E15" w:rsidRDefault="00900381" w:rsidP="00C85BAB">
      <w:pPr>
        <w:ind w:firstLine="709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hAnsi="Times New Roman"/>
          <w:sz w:val="28"/>
          <w:szCs w:val="28"/>
        </w:rPr>
        <w:t xml:space="preserve">3. </w:t>
      </w:r>
      <w:r w:rsidR="00A47DC4" w:rsidRPr="00A47DC4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</w:t>
      </w:r>
      <w:r w:rsidR="00E958F7">
        <w:rPr>
          <w:rFonts w:ascii="Times New Roman" w:hAnsi="Times New Roman"/>
          <w:sz w:val="28"/>
          <w:szCs w:val="28"/>
        </w:rPr>
        <w:t xml:space="preserve"> </w:t>
      </w:r>
      <w:r w:rsidR="0099376E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FD330B">
        <w:rPr>
          <w:rFonts w:ascii="Times New Roman" w:hAnsi="Times New Roman"/>
          <w:sz w:val="28"/>
          <w:szCs w:val="28"/>
        </w:rPr>
        <w:t>, п</w:t>
      </w:r>
      <w:r w:rsidR="00FD330B" w:rsidRPr="00FD330B">
        <w:rPr>
          <w:rFonts w:ascii="Times New Roman" w:hAnsi="Times New Roman"/>
          <w:sz w:val="28"/>
          <w:szCs w:val="28"/>
        </w:rPr>
        <w:t>ункт 1.</w:t>
      </w:r>
      <w:r w:rsidR="00FD330B">
        <w:rPr>
          <w:rFonts w:ascii="Times New Roman" w:hAnsi="Times New Roman"/>
          <w:sz w:val="28"/>
          <w:szCs w:val="28"/>
        </w:rPr>
        <w:t>1</w:t>
      </w:r>
      <w:r w:rsidR="00FD330B" w:rsidRPr="00FD330B">
        <w:rPr>
          <w:rFonts w:ascii="Times New Roman" w:hAnsi="Times New Roman"/>
          <w:sz w:val="28"/>
          <w:szCs w:val="28"/>
        </w:rPr>
        <w:t xml:space="preserve">. </w:t>
      </w:r>
      <w:r w:rsidR="00FD330B">
        <w:rPr>
          <w:rFonts w:ascii="Times New Roman" w:hAnsi="Times New Roman"/>
          <w:sz w:val="28"/>
          <w:szCs w:val="28"/>
        </w:rPr>
        <w:t xml:space="preserve">части 1 </w:t>
      </w:r>
      <w:r w:rsidR="00FD330B" w:rsidRPr="00FD330B">
        <w:rPr>
          <w:rFonts w:ascii="Times New Roman" w:hAnsi="Times New Roman"/>
          <w:sz w:val="28"/>
          <w:szCs w:val="28"/>
        </w:rPr>
        <w:t>настоящего решения распространяет свое действие на правоотношения, возникшие с 1 января 202</w:t>
      </w:r>
      <w:r w:rsidR="00FD330B">
        <w:rPr>
          <w:rFonts w:ascii="Times New Roman" w:hAnsi="Times New Roman"/>
          <w:sz w:val="28"/>
          <w:szCs w:val="28"/>
        </w:rPr>
        <w:t>4 года, п</w:t>
      </w:r>
      <w:r w:rsidR="00E958F7">
        <w:rPr>
          <w:rFonts w:ascii="Times New Roman" w:hAnsi="Times New Roman"/>
          <w:sz w:val="28"/>
          <w:szCs w:val="28"/>
        </w:rPr>
        <w:t xml:space="preserve">ункт 1.2. </w:t>
      </w:r>
      <w:r w:rsidR="00FD330B">
        <w:rPr>
          <w:rFonts w:ascii="Times New Roman" w:hAnsi="Times New Roman"/>
          <w:sz w:val="28"/>
          <w:szCs w:val="28"/>
        </w:rPr>
        <w:t xml:space="preserve">части 1 </w:t>
      </w:r>
      <w:r w:rsidR="00E958F7">
        <w:rPr>
          <w:rFonts w:ascii="Times New Roman" w:hAnsi="Times New Roman"/>
          <w:sz w:val="28"/>
          <w:szCs w:val="28"/>
        </w:rPr>
        <w:t xml:space="preserve">настоящего решения </w:t>
      </w:r>
      <w:r w:rsidR="00A47DC4" w:rsidRPr="00A47DC4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1 января 202</w:t>
      </w:r>
      <w:r w:rsidR="00A47DC4">
        <w:rPr>
          <w:rFonts w:ascii="Times New Roman" w:hAnsi="Times New Roman"/>
          <w:sz w:val="28"/>
          <w:szCs w:val="28"/>
        </w:rPr>
        <w:t>3</w:t>
      </w:r>
      <w:r w:rsidR="005F2E15">
        <w:rPr>
          <w:rFonts w:ascii="Times New Roman" w:hAnsi="Times New Roman"/>
          <w:sz w:val="28"/>
          <w:szCs w:val="28"/>
        </w:rPr>
        <w:t xml:space="preserve"> года.</w:t>
      </w:r>
    </w:p>
    <w:p w:rsidR="00722F20" w:rsidRDefault="00722F20" w:rsidP="00C85BAB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B94542" w:rsidRDefault="00B94542" w:rsidP="00C85BAB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B94542" w:rsidRPr="005B10BE" w:rsidRDefault="00B94542" w:rsidP="00C85BAB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A47DC4" w:rsidRDefault="00900381" w:rsidP="00C85BAB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Глава </w:t>
      </w:r>
      <w:proofErr w:type="spellStart"/>
      <w:r w:rsidR="00B94542">
        <w:rPr>
          <w:rFonts w:ascii="Times New Roman" w:eastAsia="Arial Unicode MS" w:hAnsi="Times New Roman"/>
          <w:kern w:val="2"/>
          <w:sz w:val="28"/>
          <w:szCs w:val="28"/>
        </w:rPr>
        <w:t>Коломыцевского</w:t>
      </w:r>
      <w:proofErr w:type="spellEnd"/>
    </w:p>
    <w:p w:rsidR="00900381" w:rsidRPr="005B10BE" w:rsidRDefault="00900381" w:rsidP="00C85BAB">
      <w:pPr>
        <w:ind w:firstLine="0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eastAsia="Arial Unicode MS" w:hAnsi="Times New Roman"/>
          <w:kern w:val="2"/>
          <w:sz w:val="28"/>
          <w:szCs w:val="28"/>
        </w:rPr>
        <w:t>сельского поселения</w:t>
      </w:r>
      <w:r w:rsidR="00722F20"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 w:rsidR="00A47DC4">
        <w:rPr>
          <w:rFonts w:ascii="Times New Roman" w:eastAsia="Arial Unicode MS" w:hAnsi="Times New Roman"/>
          <w:kern w:val="2"/>
          <w:sz w:val="28"/>
          <w:szCs w:val="28"/>
        </w:rPr>
        <w:t xml:space="preserve">                                                                 </w:t>
      </w:r>
      <w:proofErr w:type="spellStart"/>
      <w:r w:rsidR="00B94542">
        <w:rPr>
          <w:rFonts w:ascii="Times New Roman" w:eastAsia="Arial Unicode MS" w:hAnsi="Times New Roman"/>
          <w:kern w:val="2"/>
          <w:sz w:val="28"/>
          <w:szCs w:val="28"/>
        </w:rPr>
        <w:t>И.В.Жидкова</w:t>
      </w:r>
      <w:proofErr w:type="spellEnd"/>
    </w:p>
    <w:p w:rsidR="00722F20" w:rsidRPr="005B10BE" w:rsidRDefault="00722F20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722F20" w:rsidRPr="005B10BE" w:rsidRDefault="00722F20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900381" w:rsidRPr="005B10BE" w:rsidRDefault="00B94542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</w:p>
    <w:sectPr w:rsidR="00900381" w:rsidRPr="005B10BE" w:rsidSect="00D64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F9" w:rsidRDefault="008463F9" w:rsidP="00E51F78">
      <w:r>
        <w:separator/>
      </w:r>
    </w:p>
  </w:endnote>
  <w:endnote w:type="continuationSeparator" w:id="0">
    <w:p w:rsidR="008463F9" w:rsidRDefault="008463F9" w:rsidP="00E5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1" w:rsidRDefault="00162A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1" w:rsidRDefault="00162A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1" w:rsidRDefault="00162A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F9" w:rsidRDefault="008463F9" w:rsidP="00E51F78">
      <w:r>
        <w:separator/>
      </w:r>
    </w:p>
  </w:footnote>
  <w:footnote w:type="continuationSeparator" w:id="0">
    <w:p w:rsidR="008463F9" w:rsidRDefault="008463F9" w:rsidP="00E5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1" w:rsidRDefault="00162A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1" w:rsidRPr="00AC5D11" w:rsidRDefault="00162AF1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1" w:rsidRDefault="00162A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1"/>
    <w:rsid w:val="00007440"/>
    <w:rsid w:val="00054E70"/>
    <w:rsid w:val="00093605"/>
    <w:rsid w:val="000E4018"/>
    <w:rsid w:val="000F431C"/>
    <w:rsid w:val="00124CE9"/>
    <w:rsid w:val="00151DC5"/>
    <w:rsid w:val="00162AF1"/>
    <w:rsid w:val="00177B58"/>
    <w:rsid w:val="00180438"/>
    <w:rsid w:val="001C6694"/>
    <w:rsid w:val="001F5556"/>
    <w:rsid w:val="00251654"/>
    <w:rsid w:val="00265B8D"/>
    <w:rsid w:val="002C02C6"/>
    <w:rsid w:val="002F1BD1"/>
    <w:rsid w:val="00336AD3"/>
    <w:rsid w:val="003525E7"/>
    <w:rsid w:val="003B6155"/>
    <w:rsid w:val="003D3AB1"/>
    <w:rsid w:val="003F6D57"/>
    <w:rsid w:val="004A1FF5"/>
    <w:rsid w:val="004E44D1"/>
    <w:rsid w:val="005A10D3"/>
    <w:rsid w:val="005B10BE"/>
    <w:rsid w:val="005F2E15"/>
    <w:rsid w:val="00626D0A"/>
    <w:rsid w:val="006B1CC5"/>
    <w:rsid w:val="006B3EAF"/>
    <w:rsid w:val="00722F20"/>
    <w:rsid w:val="007C01A9"/>
    <w:rsid w:val="007F5EA6"/>
    <w:rsid w:val="00826B7D"/>
    <w:rsid w:val="008463F9"/>
    <w:rsid w:val="00894E17"/>
    <w:rsid w:val="008D2DF8"/>
    <w:rsid w:val="008D69AD"/>
    <w:rsid w:val="008E2A8F"/>
    <w:rsid w:val="008E6F55"/>
    <w:rsid w:val="00900381"/>
    <w:rsid w:val="00927132"/>
    <w:rsid w:val="0094435A"/>
    <w:rsid w:val="0099376E"/>
    <w:rsid w:val="0099413D"/>
    <w:rsid w:val="009E04D3"/>
    <w:rsid w:val="00A410E2"/>
    <w:rsid w:val="00A47DC4"/>
    <w:rsid w:val="00A9245E"/>
    <w:rsid w:val="00AA1E12"/>
    <w:rsid w:val="00AC5D11"/>
    <w:rsid w:val="00AC74D9"/>
    <w:rsid w:val="00AE1024"/>
    <w:rsid w:val="00B279E3"/>
    <w:rsid w:val="00B94542"/>
    <w:rsid w:val="00C85BAB"/>
    <w:rsid w:val="00CA0E8A"/>
    <w:rsid w:val="00CE24E8"/>
    <w:rsid w:val="00CE3BE4"/>
    <w:rsid w:val="00D04EBB"/>
    <w:rsid w:val="00D13561"/>
    <w:rsid w:val="00D64EC7"/>
    <w:rsid w:val="00D86163"/>
    <w:rsid w:val="00DA790F"/>
    <w:rsid w:val="00DC6041"/>
    <w:rsid w:val="00DF18A3"/>
    <w:rsid w:val="00E51F78"/>
    <w:rsid w:val="00E958F7"/>
    <w:rsid w:val="00EA64A4"/>
    <w:rsid w:val="00EC6E9C"/>
    <w:rsid w:val="00F260A7"/>
    <w:rsid w:val="00F57FB5"/>
    <w:rsid w:val="00F64381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52C6"/>
  <w15:docId w15:val="{A0FF4944-DF04-453E-A253-5ACF5A1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410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10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10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10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10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C74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74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74D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74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10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410E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C74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1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410E2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1F78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1F78"/>
    <w:rPr>
      <w:rFonts w:ascii="Arial" w:eastAsia="Times New Roman" w:hAnsi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00381"/>
    <w:pPr>
      <w:ind w:firstLine="0"/>
    </w:pPr>
    <w:rPr>
      <w:b/>
    </w:rPr>
  </w:style>
  <w:style w:type="character" w:customStyle="1" w:styleId="32">
    <w:name w:val="Основной текст с отступом 3 Знак"/>
    <w:link w:val="31"/>
    <w:uiPriority w:val="99"/>
    <w:semiHidden/>
    <w:rsid w:val="00900381"/>
    <w:rPr>
      <w:rFonts w:ascii="Arial" w:eastAsia="Times New Roman" w:hAnsi="Arial"/>
      <w:b/>
      <w:sz w:val="24"/>
      <w:szCs w:val="24"/>
    </w:rPr>
  </w:style>
  <w:style w:type="paragraph" w:customStyle="1" w:styleId="11">
    <w:name w:val="Без интервала1"/>
    <w:basedOn w:val="a"/>
    <w:rsid w:val="00900381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900381"/>
    <w:rPr>
      <w:rFonts w:ascii="Arial" w:hAnsi="Arial" w:cs="Arial" w:hint="default"/>
      <w:b/>
      <w:b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C66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669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B3E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pplication">
    <w:name w:val="Application!Приложение"/>
    <w:rsid w:val="00A410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10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10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7B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7B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Екатерина</cp:lastModifiedBy>
  <cp:revision>9</cp:revision>
  <cp:lastPrinted>2024-06-27T08:33:00Z</cp:lastPrinted>
  <dcterms:created xsi:type="dcterms:W3CDTF">2024-06-04T11:47:00Z</dcterms:created>
  <dcterms:modified xsi:type="dcterms:W3CDTF">2024-06-28T04:54:00Z</dcterms:modified>
</cp:coreProperties>
</file>